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9933" w14:textId="77777777" w:rsidR="00961536" w:rsidRPr="00B7693D" w:rsidRDefault="00961536" w:rsidP="00C578B3">
      <w:pPr>
        <w:jc w:val="center"/>
        <w:rPr>
          <w:rFonts w:ascii="ＭＳ 明朝" w:hAnsi="ＭＳ 明朝"/>
          <w:b/>
          <w:sz w:val="28"/>
          <w:szCs w:val="28"/>
        </w:rPr>
      </w:pPr>
      <w:r w:rsidRPr="00B7693D">
        <w:rPr>
          <w:rFonts w:ascii="ＭＳ 明朝" w:hAnsi="ＭＳ 明朝" w:hint="eastAsia"/>
          <w:b/>
          <w:sz w:val="28"/>
          <w:szCs w:val="28"/>
        </w:rPr>
        <w:t>「社会言語科学会」</w:t>
      </w:r>
      <w:r w:rsidR="00C578B3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B7693D">
        <w:rPr>
          <w:rFonts w:ascii="ＭＳ 明朝" w:hAnsi="ＭＳ 明朝" w:hint="eastAsia"/>
          <w:b/>
          <w:sz w:val="28"/>
          <w:szCs w:val="28"/>
        </w:rPr>
        <w:t>入会申込書</w:t>
      </w:r>
    </w:p>
    <w:p w14:paraId="29C608E1" w14:textId="4EEF16FF" w:rsidR="00312EC9" w:rsidRDefault="00312EC9" w:rsidP="00B7693D">
      <w:pPr>
        <w:ind w:firstLineChars="100" w:firstLine="221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これらの個人情報は、入会手続き、学会誌の発送、選挙などの学会行事に関するご案内の発送、会員名簿の作成、及び会員</w:t>
      </w:r>
      <w:r w:rsidR="00C578B3">
        <w:rPr>
          <w:rFonts w:hint="eastAsia"/>
          <w:b/>
          <w:bCs/>
          <w:sz w:val="22"/>
        </w:rPr>
        <w:t>管理手続き等</w:t>
      </w:r>
      <w:r>
        <w:rPr>
          <w:rFonts w:hint="eastAsia"/>
          <w:b/>
          <w:bCs/>
          <w:sz w:val="22"/>
        </w:rPr>
        <w:t>に利用されます。</w:t>
      </w:r>
      <w:r w:rsidR="004B46DD" w:rsidRPr="003C701E">
        <w:rPr>
          <w:rFonts w:hint="eastAsia"/>
          <w:color w:val="FF0000"/>
          <w:vertAlign w:val="superscript"/>
        </w:rPr>
        <w:t>*</w:t>
      </w:r>
      <w:r w:rsidR="004B46DD">
        <w:rPr>
          <w:rFonts w:hint="eastAsia"/>
          <w:color w:val="FF0000"/>
          <w:vertAlign w:val="superscript"/>
        </w:rPr>
        <w:t xml:space="preserve"> </w:t>
      </w:r>
      <w:r w:rsidR="001260FA" w:rsidRPr="00092D88">
        <w:rPr>
          <w:rFonts w:hint="eastAsia"/>
          <w:color w:val="FF0000"/>
        </w:rPr>
        <w:t>記入</w:t>
      </w:r>
      <w:r w:rsidR="004B46DD" w:rsidRPr="00092D88">
        <w:rPr>
          <w:rFonts w:hint="eastAsia"/>
          <w:color w:val="FF0000"/>
        </w:rPr>
        <w:t>必須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2537"/>
        <w:gridCol w:w="111"/>
        <w:gridCol w:w="1082"/>
        <w:gridCol w:w="1730"/>
        <w:gridCol w:w="2038"/>
      </w:tblGrid>
      <w:tr w:rsidR="00312EC9" w14:paraId="6FEC5433" w14:textId="77777777" w:rsidTr="00951B3D">
        <w:trPr>
          <w:cantSplit/>
          <w:trHeight w:val="357"/>
        </w:trPr>
        <w:tc>
          <w:tcPr>
            <w:tcW w:w="1569" w:type="dxa"/>
            <w:vAlign w:val="center"/>
          </w:tcPr>
          <w:p w14:paraId="2D4F60ED" w14:textId="77777777" w:rsidR="00312EC9" w:rsidRDefault="00312EC9" w:rsidP="00B26C86">
            <w:pPr>
              <w:jc w:val="center"/>
            </w:pPr>
            <w:r>
              <w:rPr>
                <w:rFonts w:hint="eastAsia"/>
              </w:rPr>
              <w:t>申込年月日</w:t>
            </w:r>
          </w:p>
        </w:tc>
        <w:tc>
          <w:tcPr>
            <w:tcW w:w="2648" w:type="dxa"/>
            <w:gridSpan w:val="2"/>
          </w:tcPr>
          <w:p w14:paraId="59463EFC" w14:textId="77777777" w:rsidR="00312EC9" w:rsidRDefault="00312EC9" w:rsidP="00B26C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西暦　　　　年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1082" w:type="dxa"/>
            <w:shd w:val="clear" w:color="auto" w:fill="C0C0C0"/>
          </w:tcPr>
          <w:p w14:paraId="76EB300C" w14:textId="77777777" w:rsidR="00312EC9" w:rsidRDefault="00312EC9" w:rsidP="00B26C86">
            <w:pPr>
              <w:rPr>
                <w:sz w:val="18"/>
                <w:shd w:val="pct15" w:color="auto" w:fill="FFFFFF"/>
              </w:rPr>
            </w:pPr>
            <w:r>
              <w:rPr>
                <w:rFonts w:hint="eastAsia"/>
                <w:sz w:val="18"/>
                <w:shd w:val="pct15" w:color="auto" w:fill="FFFFFF"/>
              </w:rPr>
              <w:t>会員番号</w:t>
            </w:r>
          </w:p>
        </w:tc>
        <w:tc>
          <w:tcPr>
            <w:tcW w:w="3768" w:type="dxa"/>
            <w:gridSpan w:val="2"/>
            <w:shd w:val="clear" w:color="auto" w:fill="C0C0C0"/>
          </w:tcPr>
          <w:p w14:paraId="379F28C8" w14:textId="77777777" w:rsidR="00312EC9" w:rsidRDefault="00312EC9" w:rsidP="00B26C86">
            <w:pPr>
              <w:rPr>
                <w:sz w:val="16"/>
                <w:shd w:val="pct15" w:color="auto" w:fill="FFFFFF"/>
              </w:rPr>
            </w:pPr>
          </w:p>
        </w:tc>
      </w:tr>
      <w:tr w:rsidR="00312EC9" w14:paraId="2226A6CB" w14:textId="77777777" w:rsidTr="00951B3D">
        <w:trPr>
          <w:cantSplit/>
          <w:trHeight w:val="702"/>
        </w:trPr>
        <w:tc>
          <w:tcPr>
            <w:tcW w:w="1569" w:type="dxa"/>
            <w:vAlign w:val="center"/>
          </w:tcPr>
          <w:p w14:paraId="586716AC" w14:textId="77777777" w:rsidR="00312EC9" w:rsidRDefault="00312EC9" w:rsidP="005A29BC">
            <w:pPr>
              <w:spacing w:line="240" w:lineRule="exact"/>
              <w:jc w:val="center"/>
            </w:pPr>
            <w:r>
              <w:rPr>
                <w:rFonts w:hint="eastAsia"/>
              </w:rPr>
              <w:t>申込内容</w:t>
            </w:r>
          </w:p>
        </w:tc>
        <w:tc>
          <w:tcPr>
            <w:tcW w:w="7498" w:type="dxa"/>
            <w:gridSpan w:val="5"/>
            <w:vAlign w:val="center"/>
          </w:tcPr>
          <w:p w14:paraId="05DD9EED" w14:textId="77777777" w:rsidR="00312EC9" w:rsidRDefault="00312EC9" w:rsidP="003437E0">
            <w:pPr>
              <w:numPr>
                <w:ilvl w:val="0"/>
                <w:numId w:val="2"/>
              </w:numPr>
              <w:spacing w:line="240" w:lineRule="exact"/>
            </w:pPr>
            <w:r>
              <w:rPr>
                <w:rFonts w:hint="eastAsia"/>
              </w:rPr>
              <w:t>入会　〔　西暦　　　　　　　年度入会希望　〕</w:t>
            </w:r>
          </w:p>
        </w:tc>
      </w:tr>
      <w:tr w:rsidR="00961536" w14:paraId="0CDFEF97" w14:textId="77777777" w:rsidTr="00951B3D">
        <w:tc>
          <w:tcPr>
            <w:tcW w:w="1569" w:type="dxa"/>
          </w:tcPr>
          <w:p w14:paraId="3FD9722B" w14:textId="77777777" w:rsidR="00961536" w:rsidRDefault="00961536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537" w:type="dxa"/>
          </w:tcPr>
          <w:p w14:paraId="13FDACD9" w14:textId="77777777" w:rsidR="00961536" w:rsidRDefault="00961536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姓（</w:t>
            </w:r>
            <w:r w:rsidR="00FF0F71">
              <w:rPr>
                <w:rFonts w:eastAsia="ＭＳ ゴシック" w:hint="eastAsia"/>
                <w:sz w:val="22"/>
              </w:rPr>
              <w:t xml:space="preserve">Last 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 w:rsidR="00FF0F71">
              <w:rPr>
                <w:rFonts w:eastAsia="ＭＳ ゴシック" w:hint="eastAsia"/>
                <w:sz w:val="22"/>
              </w:rPr>
              <w:t>N</w:t>
            </w:r>
            <w:r>
              <w:rPr>
                <w:rFonts w:eastAsia="ＭＳ ゴシック" w:hint="eastAsia"/>
                <w:sz w:val="22"/>
              </w:rPr>
              <w:t>ame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2923" w:type="dxa"/>
            <w:gridSpan w:val="3"/>
          </w:tcPr>
          <w:p w14:paraId="05DCB06A" w14:textId="77777777" w:rsidR="00961536" w:rsidRDefault="00961536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名（</w:t>
            </w:r>
            <w:r w:rsidR="00FF0F71">
              <w:rPr>
                <w:rFonts w:eastAsia="ＭＳ ゴシック" w:hint="eastAsia"/>
                <w:sz w:val="22"/>
              </w:rPr>
              <w:t xml:space="preserve">First 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 w:rsidR="00FF0F71">
              <w:rPr>
                <w:rFonts w:eastAsia="ＭＳ ゴシック" w:hint="eastAsia"/>
                <w:sz w:val="22"/>
              </w:rPr>
              <w:t>N</w:t>
            </w:r>
            <w:r>
              <w:rPr>
                <w:rFonts w:eastAsia="ＭＳ ゴシック" w:hint="eastAsia"/>
                <w:sz w:val="22"/>
              </w:rPr>
              <w:t>ame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2038" w:type="dxa"/>
          </w:tcPr>
          <w:p w14:paraId="7E689318" w14:textId="77777777" w:rsidR="00961536" w:rsidRDefault="00961536" w:rsidP="00611A42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Middle </w:t>
            </w:r>
            <w:r w:rsidR="00FF0F71">
              <w:rPr>
                <w:rFonts w:hint="eastAsia"/>
                <w:sz w:val="22"/>
              </w:rPr>
              <w:t>N</w:t>
            </w:r>
            <w:r>
              <w:rPr>
                <w:rFonts w:hint="eastAsia"/>
                <w:sz w:val="22"/>
              </w:rPr>
              <w:t>ame</w:t>
            </w:r>
          </w:p>
        </w:tc>
      </w:tr>
      <w:tr w:rsidR="00961536" w:rsidRPr="002B4932" w14:paraId="06A3F021" w14:textId="77777777" w:rsidTr="00951B3D">
        <w:tc>
          <w:tcPr>
            <w:tcW w:w="1569" w:type="dxa"/>
          </w:tcPr>
          <w:p w14:paraId="05F72EAE" w14:textId="66AABC6E" w:rsidR="00961536" w:rsidRPr="002B4932" w:rsidRDefault="00611A42" w:rsidP="00085E93">
            <w:r w:rsidRPr="00085E93">
              <w:rPr>
                <w:rFonts w:hint="eastAsia"/>
                <w:spacing w:val="20"/>
                <w:kern w:val="0"/>
                <w:fitText w:val="964" w:id="-1050921725"/>
              </w:rPr>
              <w:t>フ</w:t>
            </w:r>
            <w:r w:rsidR="00961536" w:rsidRPr="00085E93">
              <w:rPr>
                <w:rFonts w:hint="eastAsia"/>
                <w:spacing w:val="20"/>
                <w:kern w:val="0"/>
                <w:fitText w:val="964" w:id="-1050921725"/>
              </w:rPr>
              <w:t>リガ</w:t>
            </w:r>
            <w:r w:rsidR="00961536" w:rsidRPr="00085E93">
              <w:rPr>
                <w:rFonts w:hint="eastAsia"/>
                <w:spacing w:val="2"/>
                <w:kern w:val="0"/>
                <w:fitText w:val="964" w:id="-1050921725"/>
              </w:rPr>
              <w:t>ナ</w:t>
            </w:r>
            <w:r w:rsidR="003C701E" w:rsidRPr="003C701E">
              <w:rPr>
                <w:rFonts w:hint="eastAsia"/>
                <w:color w:val="FF0000"/>
                <w:vertAlign w:val="superscript"/>
              </w:rPr>
              <w:t>*</w:t>
            </w:r>
          </w:p>
        </w:tc>
        <w:tc>
          <w:tcPr>
            <w:tcW w:w="2537" w:type="dxa"/>
          </w:tcPr>
          <w:p w14:paraId="76C66CE0" w14:textId="77777777" w:rsidR="00961536" w:rsidRPr="002B4932" w:rsidRDefault="009615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23" w:type="dxa"/>
            <w:gridSpan w:val="3"/>
          </w:tcPr>
          <w:p w14:paraId="354BB8E6" w14:textId="77777777" w:rsidR="00961536" w:rsidRPr="002B4932" w:rsidRDefault="009615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38" w:type="dxa"/>
          </w:tcPr>
          <w:p w14:paraId="35011C35" w14:textId="77777777" w:rsidR="00961536" w:rsidRPr="002B4932" w:rsidRDefault="00961536">
            <w:pPr>
              <w:rPr>
                <w:rFonts w:ascii="ＭＳ 明朝" w:hAnsi="ＭＳ 明朝"/>
                <w:sz w:val="22"/>
              </w:rPr>
            </w:pPr>
          </w:p>
        </w:tc>
      </w:tr>
      <w:tr w:rsidR="00C9706D" w:rsidRPr="002B4932" w14:paraId="4B2D73FA" w14:textId="77777777" w:rsidTr="00951B3D">
        <w:trPr>
          <w:trHeight w:val="493"/>
        </w:trPr>
        <w:tc>
          <w:tcPr>
            <w:tcW w:w="1569" w:type="dxa"/>
          </w:tcPr>
          <w:p w14:paraId="5A3FD16B" w14:textId="30E8DEA6" w:rsidR="00C9706D" w:rsidRPr="002B4932" w:rsidRDefault="00FF0F71" w:rsidP="00085E93">
            <w:r w:rsidRPr="00085E93">
              <w:rPr>
                <w:rFonts w:hint="eastAsia"/>
                <w:spacing w:val="273"/>
                <w:kern w:val="0"/>
                <w:fitText w:val="964" w:id="-1050921726"/>
              </w:rPr>
              <w:t>漢</w:t>
            </w:r>
            <w:r w:rsidRPr="00085E93">
              <w:rPr>
                <w:rFonts w:hint="eastAsia"/>
                <w:kern w:val="0"/>
                <w:fitText w:val="964" w:id="-1050921726"/>
              </w:rPr>
              <w:t>字</w:t>
            </w:r>
            <w:r w:rsidR="003C701E" w:rsidRPr="003C701E">
              <w:rPr>
                <w:rFonts w:hint="eastAsia"/>
                <w:color w:val="FF0000"/>
                <w:vertAlign w:val="superscript"/>
              </w:rPr>
              <w:t>*</w:t>
            </w:r>
          </w:p>
        </w:tc>
        <w:tc>
          <w:tcPr>
            <w:tcW w:w="5460" w:type="dxa"/>
            <w:gridSpan w:val="4"/>
          </w:tcPr>
          <w:p w14:paraId="5D51CEE2" w14:textId="77777777" w:rsidR="00C9706D" w:rsidRPr="002B4932" w:rsidRDefault="00C9706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38" w:type="dxa"/>
          </w:tcPr>
          <w:p w14:paraId="267AAC37" w14:textId="77777777" w:rsidR="00C9706D" w:rsidRPr="002B4932" w:rsidRDefault="00C9706D">
            <w:pPr>
              <w:rPr>
                <w:rFonts w:ascii="ＭＳ 明朝" w:hAnsi="ＭＳ 明朝"/>
                <w:sz w:val="22"/>
              </w:rPr>
            </w:pPr>
          </w:p>
        </w:tc>
      </w:tr>
      <w:tr w:rsidR="00961536" w:rsidRPr="002B4932" w14:paraId="0812F32F" w14:textId="77777777" w:rsidTr="00951B3D">
        <w:trPr>
          <w:trHeight w:val="487"/>
        </w:trPr>
        <w:tc>
          <w:tcPr>
            <w:tcW w:w="1569" w:type="dxa"/>
          </w:tcPr>
          <w:p w14:paraId="29C707ED" w14:textId="3F0BA94B" w:rsidR="00961536" w:rsidRPr="002B4932" w:rsidRDefault="00961536" w:rsidP="00085E93">
            <w:r w:rsidRPr="006C1590">
              <w:rPr>
                <w:rFonts w:hint="eastAsia"/>
                <w:spacing w:val="20"/>
                <w:kern w:val="0"/>
                <w:fitText w:val="964" w:id="-1050921727"/>
              </w:rPr>
              <w:t>ローマ</w:t>
            </w:r>
            <w:r w:rsidRPr="006C1590">
              <w:rPr>
                <w:rFonts w:hint="eastAsia"/>
                <w:spacing w:val="2"/>
                <w:kern w:val="0"/>
                <w:fitText w:val="964" w:id="-1050921727"/>
              </w:rPr>
              <w:t>字</w:t>
            </w:r>
            <w:r w:rsidR="003C701E" w:rsidRPr="003C701E">
              <w:rPr>
                <w:rFonts w:hint="eastAsia"/>
                <w:color w:val="FF0000"/>
                <w:vertAlign w:val="superscript"/>
              </w:rPr>
              <w:t>*</w:t>
            </w:r>
          </w:p>
        </w:tc>
        <w:tc>
          <w:tcPr>
            <w:tcW w:w="2537" w:type="dxa"/>
          </w:tcPr>
          <w:p w14:paraId="5387DB39" w14:textId="77777777" w:rsidR="00961536" w:rsidRPr="002B4932" w:rsidRDefault="009615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23" w:type="dxa"/>
            <w:gridSpan w:val="3"/>
          </w:tcPr>
          <w:p w14:paraId="1DF20887" w14:textId="77777777" w:rsidR="00961536" w:rsidRPr="002B4932" w:rsidRDefault="009615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38" w:type="dxa"/>
          </w:tcPr>
          <w:p w14:paraId="693DEF51" w14:textId="77777777" w:rsidR="00961536" w:rsidRPr="002B4932" w:rsidRDefault="00961536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A08161C" w14:textId="77777777" w:rsidR="00961536" w:rsidRPr="002B4932" w:rsidRDefault="00961536">
      <w:pPr>
        <w:pStyle w:val="a3"/>
        <w:snapToGrid w:val="0"/>
        <w:rPr>
          <w:rFonts w:ascii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8"/>
        <w:gridCol w:w="2034"/>
        <w:gridCol w:w="2526"/>
        <w:gridCol w:w="2532"/>
      </w:tblGrid>
      <w:tr w:rsidR="002D24F7" w:rsidRPr="002B4932" w14:paraId="316C8326" w14:textId="77777777" w:rsidTr="002D24F7">
        <w:tc>
          <w:tcPr>
            <w:tcW w:w="1968" w:type="dxa"/>
          </w:tcPr>
          <w:p w14:paraId="03450751" w14:textId="77777777" w:rsidR="002D24F7" w:rsidRPr="002B4932" w:rsidRDefault="002D24F7" w:rsidP="005B55C9">
            <w:pPr>
              <w:jc w:val="center"/>
              <w:rPr>
                <w:rFonts w:ascii="ＭＳ 明朝" w:hAnsi="ＭＳ 明朝"/>
                <w:sz w:val="22"/>
              </w:rPr>
            </w:pPr>
            <w:r w:rsidRPr="00A10ACC">
              <w:rPr>
                <w:rFonts w:ascii="ＭＳ 明朝" w:hAnsi="ＭＳ 明朝" w:hint="eastAsia"/>
                <w:spacing w:val="206"/>
                <w:kern w:val="0"/>
                <w:sz w:val="22"/>
                <w:fitText w:val="851" w:id="-1451467775"/>
              </w:rPr>
              <w:t>性</w:t>
            </w:r>
            <w:r w:rsidRPr="00A10ACC">
              <w:rPr>
                <w:rFonts w:ascii="ＭＳ 明朝" w:hAnsi="ＭＳ 明朝" w:hint="eastAsia"/>
                <w:kern w:val="0"/>
                <w:sz w:val="22"/>
                <w:fitText w:val="851" w:id="-1451467775"/>
              </w:rPr>
              <w:t>別</w:t>
            </w:r>
          </w:p>
        </w:tc>
        <w:tc>
          <w:tcPr>
            <w:tcW w:w="7092" w:type="dxa"/>
            <w:gridSpan w:val="3"/>
          </w:tcPr>
          <w:p w14:paraId="4416955A" w14:textId="015B1B15" w:rsidR="002D24F7" w:rsidRPr="005A29BC" w:rsidRDefault="002D24F7" w:rsidP="00971E8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2B4932">
              <w:rPr>
                <w:rFonts w:ascii="ＭＳ 明朝" w:hAnsi="ＭＳ 明朝" w:hint="eastAsia"/>
                <w:sz w:val="22"/>
              </w:rPr>
              <w:t>男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2B4932">
              <w:rPr>
                <w:rFonts w:ascii="ＭＳ 明朝" w:hAnsi="ＭＳ 明朝" w:hint="eastAsia"/>
                <w:sz w:val="22"/>
              </w:rPr>
              <w:t>・　女</w:t>
            </w:r>
            <w:r>
              <w:rPr>
                <w:rFonts w:ascii="ＭＳ 明朝" w:hAnsi="ＭＳ 明朝" w:hint="eastAsia"/>
                <w:sz w:val="22"/>
              </w:rPr>
              <w:t xml:space="preserve">　・　（　　　　　　　　　）</w:t>
            </w:r>
          </w:p>
        </w:tc>
      </w:tr>
      <w:tr w:rsidR="00343C6B" w:rsidRPr="002B4932" w14:paraId="3FB125BE" w14:textId="77777777" w:rsidTr="002D24F7">
        <w:tc>
          <w:tcPr>
            <w:tcW w:w="1968" w:type="dxa"/>
          </w:tcPr>
          <w:p w14:paraId="7983B1BB" w14:textId="3D067F52" w:rsidR="00343C6B" w:rsidRPr="00343C6B" w:rsidRDefault="00343C6B" w:rsidP="002D24F7">
            <w:pPr>
              <w:jc w:val="center"/>
              <w:rPr>
                <w:rFonts w:ascii="ＭＳ 明朝" w:hAnsi="ＭＳ 明朝"/>
                <w:sz w:val="22"/>
              </w:rPr>
            </w:pPr>
            <w:r w:rsidRPr="00A10ACC">
              <w:rPr>
                <w:rFonts w:ascii="ＭＳ 明朝" w:hAnsi="ＭＳ 明朝" w:hint="eastAsia"/>
                <w:spacing w:val="24"/>
                <w:kern w:val="0"/>
                <w:sz w:val="22"/>
                <w:fitText w:val="1021" w:id="-1451467008"/>
              </w:rPr>
              <w:t>生年月</w:t>
            </w:r>
            <w:r w:rsidRPr="00A10ACC">
              <w:rPr>
                <w:rFonts w:ascii="ＭＳ 明朝" w:hAnsi="ＭＳ 明朝" w:hint="eastAsia"/>
                <w:spacing w:val="-1"/>
                <w:kern w:val="0"/>
                <w:sz w:val="22"/>
                <w:fitText w:val="1021" w:id="-1451467008"/>
              </w:rPr>
              <w:t>日</w:t>
            </w:r>
            <w:r w:rsidR="00A10ACC" w:rsidRPr="003C701E">
              <w:rPr>
                <w:rFonts w:hint="eastAsia"/>
                <w:color w:val="FF0000"/>
                <w:vertAlign w:val="superscript"/>
              </w:rPr>
              <w:t>*</w:t>
            </w:r>
          </w:p>
        </w:tc>
        <w:tc>
          <w:tcPr>
            <w:tcW w:w="7092" w:type="dxa"/>
            <w:gridSpan w:val="3"/>
          </w:tcPr>
          <w:p w14:paraId="4C464AD2" w14:textId="0F557B81" w:rsidR="00343C6B" w:rsidRPr="002D24F7" w:rsidRDefault="002D24F7" w:rsidP="00070FCB">
            <w:pPr>
              <w:rPr>
                <w:rFonts w:ascii="ＭＳ 明朝" w:hAnsi="ＭＳ 明朝"/>
                <w:szCs w:val="21"/>
              </w:rPr>
            </w:pPr>
            <w:r w:rsidRPr="002D24F7">
              <w:rPr>
                <w:rFonts w:ascii="ＭＳ 明朝" w:hAnsi="ＭＳ 明朝" w:hint="eastAsia"/>
                <w:szCs w:val="21"/>
              </w:rPr>
              <w:t>西暦　　　　年　　　　月　　　　日生</w:t>
            </w:r>
          </w:p>
        </w:tc>
      </w:tr>
      <w:tr w:rsidR="00070FCB" w:rsidRPr="002B4932" w14:paraId="7BCE28B4" w14:textId="77777777" w:rsidTr="002D24F7">
        <w:tc>
          <w:tcPr>
            <w:tcW w:w="1968" w:type="dxa"/>
          </w:tcPr>
          <w:p w14:paraId="2AF02066" w14:textId="3D4F4667" w:rsidR="00070FCB" w:rsidRPr="002B4932" w:rsidRDefault="00070FCB" w:rsidP="00A10ACC">
            <w:pPr>
              <w:jc w:val="center"/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会員の種類</w:t>
            </w:r>
            <w:r w:rsidR="00A10ACC" w:rsidRPr="003C701E">
              <w:rPr>
                <w:rFonts w:hint="eastAsia"/>
                <w:color w:val="FF0000"/>
                <w:vertAlign w:val="superscript"/>
              </w:rPr>
              <w:t>*</w:t>
            </w:r>
          </w:p>
        </w:tc>
        <w:tc>
          <w:tcPr>
            <w:tcW w:w="7092" w:type="dxa"/>
            <w:gridSpan w:val="3"/>
          </w:tcPr>
          <w:p w14:paraId="5917A97E" w14:textId="77777777" w:rsidR="00070FCB" w:rsidRPr="002B4932" w:rsidRDefault="00070FCB" w:rsidP="00070FCB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１　一般会員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 w:rsidRPr="002B4932">
              <w:rPr>
                <w:rFonts w:ascii="ＭＳ 明朝" w:hAnsi="ＭＳ 明朝" w:hint="eastAsia"/>
                <w:sz w:val="22"/>
              </w:rPr>
              <w:t>２　学生会員</w:t>
            </w:r>
          </w:p>
        </w:tc>
      </w:tr>
      <w:tr w:rsidR="00436CA0" w:rsidRPr="002B4932" w14:paraId="6C4D1C4E" w14:textId="77777777" w:rsidTr="002D24F7">
        <w:tc>
          <w:tcPr>
            <w:tcW w:w="9060" w:type="dxa"/>
            <w:gridSpan w:val="4"/>
          </w:tcPr>
          <w:p w14:paraId="2EFC6ABE" w14:textId="77777777" w:rsidR="00436CA0" w:rsidRPr="008C1E5B" w:rsidRDefault="00436CA0" w:rsidP="00436CA0">
            <w:pPr>
              <w:ind w:left="210" w:hanging="210"/>
              <w:rPr>
                <w:rFonts w:ascii="ＭＳ Ｐゴシック" w:eastAsia="ＭＳ Ｐゴシック" w:hAnsi="ＭＳ Ｐゴシック"/>
              </w:rPr>
            </w:pPr>
            <w:r w:rsidRPr="008C1E5B">
              <w:rPr>
                <w:rFonts w:ascii="ＭＳ Ｐゴシック" w:eastAsia="ＭＳ Ｐゴシック" w:hAnsi="ＭＳ Ｐゴシック" w:hint="eastAsia"/>
              </w:rPr>
              <w:t>※学生会員でお申込の方は</w:t>
            </w:r>
            <w:r w:rsidRPr="008C1E5B">
              <w:rPr>
                <w:rFonts w:ascii="ＭＳ Ｐゴシック" w:eastAsia="ＭＳ Ｐゴシック" w:hAnsi="ＭＳ Ｐゴシック" w:hint="eastAsia"/>
                <w:szCs w:val="21"/>
              </w:rPr>
              <w:t>有効期限が入るように写しをとった学生証のコピー又は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当年度</w:t>
            </w:r>
            <w:r w:rsidRPr="008C1E5B">
              <w:rPr>
                <w:rFonts w:ascii="ＭＳ Ｐゴシック" w:eastAsia="ＭＳ Ｐゴシック" w:hAnsi="ＭＳ Ｐゴシック" w:hint="eastAsia"/>
                <w:szCs w:val="21"/>
              </w:rPr>
              <w:t>在学先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が</w:t>
            </w:r>
            <w:r w:rsidRPr="008C1E5B">
              <w:rPr>
                <w:rFonts w:ascii="ＭＳ Ｐゴシック" w:eastAsia="ＭＳ Ｐゴシック" w:hAnsi="ＭＳ Ｐゴシック" w:hint="eastAsia"/>
                <w:szCs w:val="21"/>
              </w:rPr>
              <w:t>発行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した</w:t>
            </w:r>
            <w:r w:rsidRPr="008C1E5B">
              <w:rPr>
                <w:rFonts w:ascii="ＭＳ Ｐゴシック" w:eastAsia="ＭＳ Ｐゴシック" w:hAnsi="ＭＳ Ｐゴシック" w:hint="eastAsia"/>
                <w:szCs w:val="21"/>
              </w:rPr>
              <w:t>在学証明書</w:t>
            </w:r>
            <w:r w:rsidRPr="008C1E5B">
              <w:rPr>
                <w:rFonts w:ascii="ＭＳ Ｐゴシック" w:eastAsia="ＭＳ Ｐゴシック" w:hAnsi="ＭＳ Ｐゴシック" w:hint="eastAsia"/>
              </w:rPr>
              <w:t>を下記事務局宛に一緒にお送り下さい。</w:t>
            </w:r>
          </w:p>
          <w:p w14:paraId="2497BD7D" w14:textId="77777777" w:rsidR="00436CA0" w:rsidRPr="002B4932" w:rsidRDefault="00436CA0" w:rsidP="00436CA0">
            <w:pPr>
              <w:ind w:left="210"/>
              <w:rPr>
                <w:rFonts w:ascii="ＭＳ 明朝" w:hAnsi="ＭＳ 明朝"/>
                <w:sz w:val="22"/>
              </w:rPr>
            </w:pPr>
            <w:r w:rsidRPr="008C1E5B">
              <w:rPr>
                <w:rFonts w:ascii="ＭＳ Ｐゴシック" w:eastAsia="ＭＳ Ｐゴシック" w:hAnsi="ＭＳ Ｐゴシック" w:hint="eastAsia"/>
                <w:szCs w:val="21"/>
              </w:rPr>
              <w:t>有効期限経過後は身分証の再提出が必要です。</w:t>
            </w:r>
          </w:p>
        </w:tc>
      </w:tr>
      <w:tr w:rsidR="00436CA0" w:rsidRPr="002B4932" w14:paraId="506D81D7" w14:textId="77777777" w:rsidTr="002D24F7">
        <w:tc>
          <w:tcPr>
            <w:tcW w:w="1968" w:type="dxa"/>
          </w:tcPr>
          <w:p w14:paraId="6543C981" w14:textId="254CC08D" w:rsidR="00436CA0" w:rsidRPr="002B4932" w:rsidRDefault="00436CA0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</w:rPr>
              <w:t>連絡・会誌送付先</w:t>
            </w:r>
            <w:r w:rsidR="00A10ACC" w:rsidRPr="003C701E">
              <w:rPr>
                <w:rFonts w:hint="eastAsia"/>
                <w:color w:val="FF0000"/>
                <w:vertAlign w:val="superscript"/>
              </w:rPr>
              <w:t>*</w:t>
            </w:r>
          </w:p>
        </w:tc>
        <w:tc>
          <w:tcPr>
            <w:tcW w:w="2034" w:type="dxa"/>
          </w:tcPr>
          <w:p w14:paraId="74964CBA" w14:textId="77777777" w:rsidR="00436CA0" w:rsidRPr="002B4932" w:rsidRDefault="00436CA0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１　自　宅</w:t>
            </w:r>
          </w:p>
        </w:tc>
        <w:tc>
          <w:tcPr>
            <w:tcW w:w="2526" w:type="dxa"/>
          </w:tcPr>
          <w:p w14:paraId="450A66DE" w14:textId="77777777" w:rsidR="00436CA0" w:rsidRPr="002B4932" w:rsidRDefault="00436CA0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２　所　属　先</w:t>
            </w:r>
          </w:p>
        </w:tc>
        <w:tc>
          <w:tcPr>
            <w:tcW w:w="2532" w:type="dxa"/>
          </w:tcPr>
          <w:p w14:paraId="3B1930AF" w14:textId="77777777" w:rsidR="00436CA0" w:rsidRPr="002B4932" w:rsidRDefault="00436CA0" w:rsidP="00436CA0">
            <w:pPr>
              <w:spacing w:line="26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記載がない場合は自宅とさせて頂きます。</w:t>
            </w:r>
          </w:p>
        </w:tc>
      </w:tr>
      <w:tr w:rsidR="00436CA0" w:rsidRPr="002B4932" w14:paraId="0AE8F941" w14:textId="77777777" w:rsidTr="002D24F7">
        <w:tc>
          <w:tcPr>
            <w:tcW w:w="1968" w:type="dxa"/>
          </w:tcPr>
          <w:p w14:paraId="141AEDE6" w14:textId="7E358C2E" w:rsidR="00436CA0" w:rsidRPr="002B4932" w:rsidRDefault="00436CA0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ﾒｰﾘﾝｸﾞﾘｽﾄの登録</w:t>
            </w:r>
            <w:r w:rsidR="00AC38A6" w:rsidRPr="003C701E">
              <w:rPr>
                <w:rFonts w:hint="eastAsia"/>
                <w:color w:val="FF0000"/>
                <w:vertAlign w:val="superscript"/>
              </w:rPr>
              <w:t>*</w:t>
            </w:r>
          </w:p>
        </w:tc>
        <w:tc>
          <w:tcPr>
            <w:tcW w:w="2034" w:type="dxa"/>
          </w:tcPr>
          <w:p w14:paraId="68254D65" w14:textId="77777777" w:rsidR="00436CA0" w:rsidRPr="002B4932" w:rsidRDefault="00436CA0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１　自宅アドレス</w:t>
            </w:r>
          </w:p>
        </w:tc>
        <w:tc>
          <w:tcPr>
            <w:tcW w:w="2526" w:type="dxa"/>
          </w:tcPr>
          <w:p w14:paraId="7A170869" w14:textId="77777777" w:rsidR="00436CA0" w:rsidRPr="002B4932" w:rsidRDefault="00436CA0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２　所属アドレス</w:t>
            </w:r>
          </w:p>
        </w:tc>
        <w:tc>
          <w:tcPr>
            <w:tcW w:w="2532" w:type="dxa"/>
          </w:tcPr>
          <w:p w14:paraId="60AA937C" w14:textId="77777777" w:rsidR="00436CA0" w:rsidRPr="002B4932" w:rsidRDefault="00436CA0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３　登録しない</w:t>
            </w:r>
          </w:p>
        </w:tc>
      </w:tr>
    </w:tbl>
    <w:p w14:paraId="26AEFA19" w14:textId="7ABA2503" w:rsidR="00913A26" w:rsidRPr="002B4932" w:rsidRDefault="00913A26" w:rsidP="00913A26">
      <w:pPr>
        <w:rPr>
          <w:rFonts w:ascii="ＭＳ 明朝" w:hAnsi="ＭＳ 明朝"/>
          <w:sz w:val="22"/>
        </w:rPr>
      </w:pPr>
      <w:r w:rsidRPr="002B4932">
        <w:rPr>
          <w:rFonts w:ascii="ＭＳ 明朝" w:hAnsi="ＭＳ 明朝" w:hint="eastAsia"/>
          <w:sz w:val="22"/>
        </w:rPr>
        <w:t>所属先（大学、会社、研究所など）情報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3601"/>
        <w:gridCol w:w="396"/>
        <w:gridCol w:w="514"/>
        <w:gridCol w:w="3623"/>
      </w:tblGrid>
      <w:tr w:rsidR="00913A26" w:rsidRPr="002B4932" w14:paraId="64E65830" w14:textId="77777777">
        <w:trPr>
          <w:cantSplit/>
        </w:trPr>
        <w:tc>
          <w:tcPr>
            <w:tcW w:w="9268" w:type="dxa"/>
            <w:gridSpan w:val="5"/>
          </w:tcPr>
          <w:p w14:paraId="21BD4F80" w14:textId="77777777" w:rsidR="00913A26" w:rsidRPr="002B4932" w:rsidRDefault="00913A26" w:rsidP="00B26C86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 xml:space="preserve">所属先名称　</w:t>
            </w:r>
            <w:r w:rsidRPr="002B4932">
              <w:rPr>
                <w:rFonts w:ascii="ＭＳ 明朝" w:hAnsi="ＭＳ 明朝" w:hint="eastAsia"/>
                <w:sz w:val="18"/>
              </w:rPr>
              <w:t>＊大学の場合は学部まで、大学院の場合は研究科までお書き下さい</w:t>
            </w:r>
          </w:p>
          <w:p w14:paraId="769FA0BD" w14:textId="77777777" w:rsidR="00913A26" w:rsidRPr="002B4932" w:rsidRDefault="00913A26" w:rsidP="00B26C86">
            <w:pPr>
              <w:rPr>
                <w:rFonts w:ascii="ＭＳ 明朝" w:hAnsi="ＭＳ 明朝"/>
                <w:sz w:val="22"/>
              </w:rPr>
            </w:pPr>
          </w:p>
        </w:tc>
      </w:tr>
      <w:tr w:rsidR="00913A26" w:rsidRPr="002B4932" w14:paraId="38B803C6" w14:textId="77777777">
        <w:trPr>
          <w:cantSplit/>
        </w:trPr>
        <w:tc>
          <w:tcPr>
            <w:tcW w:w="5034" w:type="dxa"/>
            <w:gridSpan w:val="3"/>
          </w:tcPr>
          <w:p w14:paraId="73D20812" w14:textId="77777777" w:rsidR="00913A26" w:rsidRPr="002B4932" w:rsidRDefault="00913A26" w:rsidP="00B26C86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職名・身分</w:t>
            </w:r>
            <w:r w:rsidRPr="002B4932">
              <w:rPr>
                <w:rFonts w:ascii="ＭＳ 明朝" w:hAnsi="ＭＳ 明朝" w:hint="eastAsia"/>
                <w:sz w:val="20"/>
              </w:rPr>
              <w:t>（教授、非常勤講師、研究員、学生など）</w:t>
            </w:r>
          </w:p>
        </w:tc>
        <w:tc>
          <w:tcPr>
            <w:tcW w:w="4234" w:type="dxa"/>
            <w:gridSpan w:val="2"/>
          </w:tcPr>
          <w:p w14:paraId="5B8C8430" w14:textId="77777777" w:rsidR="00913A26" w:rsidRPr="002B4932" w:rsidRDefault="00913A26" w:rsidP="00B26C86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913A26" w:rsidRPr="002B4932" w14:paraId="329C7C27" w14:textId="77777777">
        <w:trPr>
          <w:cantSplit/>
        </w:trPr>
        <w:tc>
          <w:tcPr>
            <w:tcW w:w="9268" w:type="dxa"/>
            <w:gridSpan w:val="5"/>
          </w:tcPr>
          <w:p w14:paraId="067590B6" w14:textId="77777777" w:rsidR="00913A26" w:rsidRPr="002B4932" w:rsidRDefault="00913A26" w:rsidP="00B26C86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0"/>
                <w:szCs w:val="20"/>
              </w:rPr>
              <w:t>所属先住所</w:t>
            </w:r>
            <w:r w:rsidRPr="002B4932">
              <w:rPr>
                <w:rFonts w:ascii="ＭＳ 明朝" w:hAnsi="ＭＳ 明朝" w:hint="eastAsia"/>
                <w:sz w:val="22"/>
              </w:rPr>
              <w:t>〒</w:t>
            </w:r>
          </w:p>
          <w:p w14:paraId="673D380F" w14:textId="77777777" w:rsidR="00913A26" w:rsidRPr="002B4932" w:rsidRDefault="00913A26" w:rsidP="00B26C86">
            <w:pPr>
              <w:rPr>
                <w:rFonts w:ascii="ＭＳ 明朝" w:hAnsi="ＭＳ 明朝"/>
                <w:sz w:val="22"/>
              </w:rPr>
            </w:pPr>
          </w:p>
        </w:tc>
      </w:tr>
      <w:tr w:rsidR="00913A26" w:rsidRPr="002B4932" w14:paraId="679B2255" w14:textId="77777777">
        <w:trPr>
          <w:cantSplit/>
        </w:trPr>
        <w:tc>
          <w:tcPr>
            <w:tcW w:w="939" w:type="dxa"/>
          </w:tcPr>
          <w:p w14:paraId="3853C2CE" w14:textId="77777777" w:rsidR="00913A26" w:rsidRPr="002B4932" w:rsidRDefault="00913A26" w:rsidP="00B26C86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TEL</w:t>
            </w:r>
          </w:p>
        </w:tc>
        <w:tc>
          <w:tcPr>
            <w:tcW w:w="3695" w:type="dxa"/>
          </w:tcPr>
          <w:p w14:paraId="00651C20" w14:textId="77777777" w:rsidR="00913A26" w:rsidRPr="002B4932" w:rsidRDefault="00913A26" w:rsidP="00B26C86">
            <w:pPr>
              <w:ind w:firstLine="220"/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（　　）</w:t>
            </w:r>
          </w:p>
        </w:tc>
        <w:tc>
          <w:tcPr>
            <w:tcW w:w="925" w:type="dxa"/>
            <w:gridSpan w:val="2"/>
          </w:tcPr>
          <w:p w14:paraId="41F4AF72" w14:textId="77777777" w:rsidR="00913A26" w:rsidRPr="002B4932" w:rsidRDefault="00913A26" w:rsidP="00B26C86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FAX</w:t>
            </w:r>
          </w:p>
        </w:tc>
        <w:tc>
          <w:tcPr>
            <w:tcW w:w="3709" w:type="dxa"/>
          </w:tcPr>
          <w:p w14:paraId="62FB8E9E" w14:textId="77777777" w:rsidR="00913A26" w:rsidRPr="002B4932" w:rsidRDefault="00913A26" w:rsidP="00B26C86">
            <w:pPr>
              <w:ind w:firstLine="440"/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 xml:space="preserve">（　　）　　</w:t>
            </w:r>
          </w:p>
        </w:tc>
      </w:tr>
      <w:tr w:rsidR="00913A26" w:rsidRPr="002B4932" w14:paraId="6098C394" w14:textId="77777777">
        <w:trPr>
          <w:cantSplit/>
        </w:trPr>
        <w:tc>
          <w:tcPr>
            <w:tcW w:w="939" w:type="dxa"/>
          </w:tcPr>
          <w:p w14:paraId="4580F60A" w14:textId="77777777" w:rsidR="00913A26" w:rsidRPr="002B4932" w:rsidRDefault="00913A26" w:rsidP="00B26C86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8329" w:type="dxa"/>
            <w:gridSpan w:val="4"/>
          </w:tcPr>
          <w:p w14:paraId="7F6BAB54" w14:textId="77777777" w:rsidR="00913A26" w:rsidRPr="002B4932" w:rsidRDefault="00913A26" w:rsidP="00B26C86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F93ED97" w14:textId="77777777" w:rsidR="00961536" w:rsidRPr="002B4932" w:rsidRDefault="00961536">
      <w:pPr>
        <w:rPr>
          <w:rFonts w:ascii="ＭＳ 明朝" w:hAnsi="ＭＳ 明朝"/>
          <w:sz w:val="22"/>
        </w:rPr>
      </w:pPr>
      <w:r w:rsidRPr="002B4932">
        <w:rPr>
          <w:rFonts w:ascii="ＭＳ 明朝" w:hAnsi="ＭＳ 明朝" w:hint="eastAsia"/>
          <w:sz w:val="22"/>
        </w:rPr>
        <w:t>現住所（自宅情報）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"/>
        <w:gridCol w:w="3604"/>
        <w:gridCol w:w="910"/>
        <w:gridCol w:w="3618"/>
      </w:tblGrid>
      <w:tr w:rsidR="00961536" w:rsidRPr="002B4932" w14:paraId="0B59552F" w14:textId="77777777">
        <w:trPr>
          <w:cantSplit/>
          <w:trHeight w:val="640"/>
        </w:trPr>
        <w:tc>
          <w:tcPr>
            <w:tcW w:w="9268" w:type="dxa"/>
            <w:gridSpan w:val="4"/>
          </w:tcPr>
          <w:p w14:paraId="490E981D" w14:textId="77777777" w:rsidR="00961536" w:rsidRPr="002B4932" w:rsidRDefault="00961536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〒</w:t>
            </w:r>
          </w:p>
          <w:p w14:paraId="4FEE7DB4" w14:textId="77777777" w:rsidR="00961536" w:rsidRPr="002B4932" w:rsidRDefault="00961536" w:rsidP="00611A42">
            <w:pPr>
              <w:textAlignment w:val="bottom"/>
              <w:rPr>
                <w:rFonts w:ascii="ＭＳ 明朝" w:hAnsi="ＭＳ 明朝"/>
                <w:sz w:val="18"/>
              </w:rPr>
            </w:pPr>
            <w:r w:rsidRPr="002B4932">
              <w:rPr>
                <w:rFonts w:ascii="ＭＳ 明朝" w:hAnsi="ＭＳ 明朝" w:hint="eastAsia"/>
                <w:sz w:val="18"/>
              </w:rPr>
              <w:t>建物名までご記入下さい</w:t>
            </w:r>
          </w:p>
        </w:tc>
      </w:tr>
      <w:tr w:rsidR="00961536" w:rsidRPr="002B4932" w14:paraId="5BDFE766" w14:textId="77777777">
        <w:trPr>
          <w:cantSplit/>
        </w:trPr>
        <w:tc>
          <w:tcPr>
            <w:tcW w:w="939" w:type="dxa"/>
          </w:tcPr>
          <w:p w14:paraId="7D25AA09" w14:textId="77777777" w:rsidR="00961536" w:rsidRPr="002B4932" w:rsidRDefault="00961536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TEL</w:t>
            </w:r>
          </w:p>
        </w:tc>
        <w:tc>
          <w:tcPr>
            <w:tcW w:w="3695" w:type="dxa"/>
          </w:tcPr>
          <w:p w14:paraId="28F923CA" w14:textId="77777777" w:rsidR="00961536" w:rsidRPr="002B4932" w:rsidRDefault="00961536" w:rsidP="00CD7057">
            <w:pPr>
              <w:ind w:firstLine="220"/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（</w:t>
            </w:r>
            <w:r w:rsidR="00CD7057" w:rsidRPr="002B4932">
              <w:rPr>
                <w:rFonts w:ascii="ＭＳ 明朝" w:hAnsi="ＭＳ 明朝" w:hint="eastAsia"/>
                <w:sz w:val="22"/>
              </w:rPr>
              <w:t xml:space="preserve">　　</w:t>
            </w:r>
            <w:r w:rsidRPr="002B4932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925" w:type="dxa"/>
          </w:tcPr>
          <w:p w14:paraId="78DED46C" w14:textId="77777777" w:rsidR="00961536" w:rsidRPr="002B4932" w:rsidRDefault="00961536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FAX</w:t>
            </w:r>
          </w:p>
        </w:tc>
        <w:tc>
          <w:tcPr>
            <w:tcW w:w="3709" w:type="dxa"/>
          </w:tcPr>
          <w:p w14:paraId="17881D7C" w14:textId="77777777" w:rsidR="00961536" w:rsidRPr="002B4932" w:rsidRDefault="00961536" w:rsidP="00CD7057">
            <w:pPr>
              <w:ind w:firstLine="220"/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（</w:t>
            </w:r>
            <w:r w:rsidR="00CD7057" w:rsidRPr="002B4932">
              <w:rPr>
                <w:rFonts w:ascii="ＭＳ 明朝" w:hAnsi="ＭＳ 明朝" w:hint="eastAsia"/>
                <w:sz w:val="22"/>
              </w:rPr>
              <w:t xml:space="preserve">　　</w:t>
            </w:r>
            <w:r w:rsidRPr="002B4932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961536" w:rsidRPr="002B4932" w14:paraId="39BA7E6D" w14:textId="77777777">
        <w:trPr>
          <w:cantSplit/>
        </w:trPr>
        <w:tc>
          <w:tcPr>
            <w:tcW w:w="939" w:type="dxa"/>
          </w:tcPr>
          <w:p w14:paraId="37BD2D97" w14:textId="77777777" w:rsidR="00961536" w:rsidRPr="002B4932" w:rsidRDefault="00961536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8329" w:type="dxa"/>
            <w:gridSpan w:val="3"/>
          </w:tcPr>
          <w:p w14:paraId="6F8AC528" w14:textId="77777777" w:rsidR="00961536" w:rsidRPr="002B4932" w:rsidRDefault="00961536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290EED8" w14:textId="77777777" w:rsidR="00961536" w:rsidRPr="002B4932" w:rsidRDefault="00961536">
      <w:pPr>
        <w:rPr>
          <w:rFonts w:ascii="ＭＳ 明朝" w:hAnsi="ＭＳ 明朝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0"/>
        <w:gridCol w:w="6700"/>
      </w:tblGrid>
      <w:tr w:rsidR="00961536" w:rsidRPr="002B4932" w14:paraId="4BD5F4F2" w14:textId="77777777">
        <w:trPr>
          <w:cantSplit/>
        </w:trPr>
        <w:tc>
          <w:tcPr>
            <w:tcW w:w="2409" w:type="dxa"/>
          </w:tcPr>
          <w:p w14:paraId="4D27A6BD" w14:textId="77777777" w:rsidR="00961536" w:rsidRPr="002B4932" w:rsidRDefault="00961536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研究領域</w:t>
            </w:r>
            <w:r w:rsidRPr="002B4932">
              <w:rPr>
                <w:rFonts w:ascii="ＭＳ 明朝" w:hAnsi="ＭＳ 明朝" w:hint="eastAsia"/>
              </w:rPr>
              <w:t>（15字以内）</w:t>
            </w:r>
          </w:p>
        </w:tc>
        <w:tc>
          <w:tcPr>
            <w:tcW w:w="6859" w:type="dxa"/>
          </w:tcPr>
          <w:p w14:paraId="05348B70" w14:textId="77777777" w:rsidR="00961536" w:rsidRPr="002B4932" w:rsidRDefault="00961536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436CA0" w:rsidRPr="002B4932" w14:paraId="7CE26286" w14:textId="77777777">
        <w:trPr>
          <w:cantSplit/>
        </w:trPr>
        <w:tc>
          <w:tcPr>
            <w:tcW w:w="2409" w:type="dxa"/>
          </w:tcPr>
          <w:p w14:paraId="6A22B6A9" w14:textId="77777777" w:rsidR="00436CA0" w:rsidRPr="002B4932" w:rsidRDefault="00436CA0" w:rsidP="00312DA9">
            <w:pPr>
              <w:spacing w:line="240" w:lineRule="atLeast"/>
              <w:textAlignment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会員名簿への掲載を希望されない項目に×をつけて下さい。</w:t>
            </w:r>
          </w:p>
        </w:tc>
        <w:tc>
          <w:tcPr>
            <w:tcW w:w="6859" w:type="dxa"/>
          </w:tcPr>
          <w:p w14:paraId="50C66DED" w14:textId="77777777" w:rsidR="00436CA0" w:rsidRPr="002B4932" w:rsidRDefault="00436CA0" w:rsidP="00312DA9">
            <w:pPr>
              <w:spacing w:line="240" w:lineRule="atLeast"/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（　　）自宅住所　　（　　）自宅</w:t>
            </w:r>
            <w:r w:rsidRPr="002B4932">
              <w:rPr>
                <w:rFonts w:ascii="ＭＳ 明朝" w:hAnsi="ＭＳ 明朝"/>
                <w:sz w:val="22"/>
              </w:rPr>
              <w:t>TEL/FAX　（　　）</w:t>
            </w:r>
            <w:r w:rsidRPr="002B4932">
              <w:rPr>
                <w:rFonts w:ascii="ＭＳ 明朝" w:hAnsi="ＭＳ 明朝" w:hint="eastAsia"/>
                <w:sz w:val="22"/>
              </w:rPr>
              <w:t>自宅</w:t>
            </w:r>
            <w:r w:rsidRPr="002B4932">
              <w:rPr>
                <w:rFonts w:ascii="ＭＳ 明朝" w:hAnsi="ＭＳ 明朝"/>
                <w:sz w:val="22"/>
              </w:rPr>
              <w:t xml:space="preserve"> E-mail</w:t>
            </w:r>
          </w:p>
          <w:p w14:paraId="6773F297" w14:textId="77777777" w:rsidR="00436CA0" w:rsidRDefault="00436CA0" w:rsidP="00312DA9">
            <w:pPr>
              <w:spacing w:line="240" w:lineRule="atLeast"/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（　　）所属名称</w:t>
            </w:r>
            <w:r w:rsidRPr="002B4932">
              <w:rPr>
                <w:rFonts w:ascii="ＭＳ 明朝" w:hAnsi="ＭＳ 明朝"/>
                <w:sz w:val="22"/>
              </w:rPr>
              <w:t>/</w:t>
            </w:r>
            <w:r w:rsidRPr="002B4932">
              <w:rPr>
                <w:rFonts w:ascii="ＭＳ 明朝" w:hAnsi="ＭＳ 明朝" w:hint="eastAsia"/>
                <w:sz w:val="22"/>
              </w:rPr>
              <w:t>所在地　（　　）所属</w:t>
            </w:r>
            <w:r w:rsidRPr="002B4932">
              <w:rPr>
                <w:rFonts w:ascii="ＭＳ 明朝" w:hAnsi="ＭＳ 明朝"/>
                <w:sz w:val="22"/>
              </w:rPr>
              <w:t xml:space="preserve">TEL/FAX　</w:t>
            </w:r>
          </w:p>
          <w:p w14:paraId="662E6E5C" w14:textId="77777777" w:rsidR="00436CA0" w:rsidRPr="002B4932" w:rsidRDefault="00436CA0" w:rsidP="00312DA9">
            <w:pPr>
              <w:spacing w:line="240" w:lineRule="atLeast"/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/>
                <w:sz w:val="22"/>
              </w:rPr>
              <w:t>（　　）</w:t>
            </w:r>
            <w:r w:rsidRPr="002B4932">
              <w:rPr>
                <w:rFonts w:ascii="ＭＳ 明朝" w:hAnsi="ＭＳ 明朝" w:hint="eastAsia"/>
                <w:sz w:val="22"/>
              </w:rPr>
              <w:t>所属先</w:t>
            </w:r>
            <w:r w:rsidRPr="002B4932">
              <w:rPr>
                <w:rFonts w:ascii="ＭＳ 明朝" w:hAnsi="ＭＳ 明朝"/>
                <w:sz w:val="22"/>
              </w:rPr>
              <w:t xml:space="preserve"> E-mail</w:t>
            </w:r>
          </w:p>
          <w:p w14:paraId="1E4CA1A8" w14:textId="77777777" w:rsidR="00436CA0" w:rsidRPr="00B7693D" w:rsidRDefault="00436CA0" w:rsidP="00312DA9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B7693D">
              <w:rPr>
                <w:rFonts w:ascii="ＭＳ 明朝" w:hAnsi="ＭＳ 明朝" w:hint="eastAsia"/>
                <w:szCs w:val="21"/>
              </w:rPr>
              <w:t>公開を選択されても、学会外部に公表することは致しません。</w:t>
            </w:r>
          </w:p>
        </w:tc>
      </w:tr>
    </w:tbl>
    <w:p w14:paraId="13EAAD3D" w14:textId="77777777" w:rsidR="003437E0" w:rsidRPr="003437E0" w:rsidRDefault="003437E0" w:rsidP="00436CA0"/>
    <w:sectPr w:rsidR="003437E0" w:rsidRPr="003437E0" w:rsidSect="00FA5DBA">
      <w:footerReference w:type="default" r:id="rId7"/>
      <w:pgSz w:w="11906" w:h="16838" w:code="9"/>
      <w:pgMar w:top="340" w:right="1418" w:bottom="340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6496F" w14:textId="77777777" w:rsidR="00BD62C1" w:rsidRDefault="00BD62C1">
      <w:r>
        <w:separator/>
      </w:r>
    </w:p>
  </w:endnote>
  <w:endnote w:type="continuationSeparator" w:id="0">
    <w:p w14:paraId="144B6B56" w14:textId="77777777" w:rsidR="00BD62C1" w:rsidRDefault="00BD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FCB0D" w14:textId="77777777" w:rsidR="005A29BC" w:rsidRDefault="005A29BC">
    <w:pPr>
      <w:pStyle w:val="a5"/>
    </w:pPr>
    <w:r>
      <w:rPr>
        <w:rFonts w:hint="eastAsia"/>
      </w:rPr>
      <w:t>送付先：社会言語科学会事務局宛</w:t>
    </w:r>
  </w:p>
  <w:p w14:paraId="749D8172" w14:textId="6AE690B4" w:rsidR="005A29BC" w:rsidRDefault="005A29BC">
    <w:pPr>
      <w:pStyle w:val="a5"/>
    </w:pPr>
    <w:r>
      <w:rPr>
        <w:rFonts w:hint="eastAsia"/>
      </w:rPr>
      <w:t xml:space="preserve">　　郵送　</w:t>
    </w:r>
    <w:r w:rsidR="00BB2132" w:rsidRPr="00BB2132">
      <w:rPr>
        <w:rFonts w:hint="eastAsia"/>
      </w:rPr>
      <w:t>162-0801</w:t>
    </w:r>
    <w:r w:rsidR="00BB2132" w:rsidRPr="00BB2132">
      <w:rPr>
        <w:rFonts w:hint="eastAsia"/>
      </w:rPr>
      <w:t xml:space="preserve">　東京都新宿区山吹町</w:t>
    </w:r>
    <w:r w:rsidR="00BB2132" w:rsidRPr="00BB2132">
      <w:rPr>
        <w:rFonts w:hint="eastAsia"/>
      </w:rPr>
      <w:t xml:space="preserve">358-5 </w:t>
    </w:r>
    <w:r w:rsidR="00BB2132" w:rsidRPr="00BB2132">
      <w:rPr>
        <w:rFonts w:hint="eastAsia"/>
      </w:rPr>
      <w:t>アカデミーセンター</w:t>
    </w:r>
  </w:p>
  <w:p w14:paraId="597BD671" w14:textId="3A63AB41" w:rsidR="005A29BC" w:rsidRDefault="005A29BC">
    <w:pPr>
      <w:pStyle w:val="a5"/>
    </w:pPr>
    <w:r>
      <w:rPr>
        <w:rFonts w:hint="eastAsia"/>
      </w:rPr>
      <w:t xml:space="preserve">　（</w:t>
    </w:r>
    <w:r>
      <w:rPr>
        <w:rFonts w:hint="eastAsia"/>
      </w:rPr>
      <w:t>FAX</w:t>
    </w:r>
    <w:r>
      <w:rPr>
        <w:rFonts w:hint="eastAsia"/>
      </w:rPr>
      <w:t>）</w:t>
    </w:r>
    <w:r w:rsidR="001D6AC8" w:rsidRPr="001D6AC8">
      <w:rPr>
        <w:szCs w:val="21"/>
      </w:rPr>
      <w:t>03(5227)8631</w:t>
    </w:r>
  </w:p>
  <w:p w14:paraId="1FDE1991" w14:textId="566AF81A" w:rsidR="00740E25" w:rsidRDefault="005A29BC">
    <w:pPr>
      <w:pStyle w:val="a5"/>
    </w:pPr>
    <w:r>
      <w:rPr>
        <w:rFonts w:hint="eastAsia"/>
      </w:rPr>
      <w:t xml:space="preserve">　</w:t>
    </w:r>
    <w:r>
      <w:rPr>
        <w:rFonts w:hint="eastAsia"/>
      </w:rPr>
      <w:t>(e-mail)</w:t>
    </w:r>
    <w:r>
      <w:rPr>
        <w:rFonts w:hint="eastAsia"/>
      </w:rPr>
      <w:t xml:space="preserve">　　</w:t>
    </w:r>
    <w:r w:rsidR="00740E25" w:rsidRPr="00740E25">
      <w:rPr>
        <w:rFonts w:hint="eastAsia"/>
      </w:rPr>
      <w:t>jass-post</w:t>
    </w:r>
    <w:r w:rsidR="00740E25" w:rsidRPr="002E620A">
      <w:rPr>
        <w:rStyle w:val="a6"/>
        <w:color w:val="auto"/>
        <w:u w:val="none"/>
      </w:rPr>
      <w:t>[at]</w:t>
    </w:r>
    <w:r w:rsidR="00740E25" w:rsidRPr="00740E25">
      <w:rPr>
        <w:rFonts w:hint="eastAsia"/>
      </w:rPr>
      <w:t>as.bunken.co.jp</w:t>
    </w:r>
  </w:p>
  <w:p w14:paraId="7EDE99C5" w14:textId="4053EA51" w:rsidR="005A29BC" w:rsidRDefault="00740E25">
    <w:pPr>
      <w:pStyle w:val="a5"/>
    </w:pPr>
    <w:r>
      <w:rPr>
        <w:rFonts w:hint="eastAsia"/>
      </w:rPr>
      <w:t xml:space="preserve">　　　　　　　※</w:t>
    </w:r>
    <w:r w:rsidRPr="002E620A">
      <w:rPr>
        <w:rStyle w:val="a6"/>
        <w:color w:val="auto"/>
        <w:u w:val="none"/>
      </w:rPr>
      <w:t>[at]</w:t>
    </w:r>
    <w:r w:rsidRPr="002E620A">
      <w:rPr>
        <w:rStyle w:val="a6"/>
        <w:rFonts w:hint="eastAsia"/>
        <w:color w:val="auto"/>
        <w:u w:val="none"/>
      </w:rPr>
      <w:t>を</w:t>
    </w:r>
    <w:r w:rsidRPr="002E620A">
      <w:rPr>
        <w:rStyle w:val="a6"/>
        <w:rFonts w:hint="eastAsia"/>
        <w:color w:val="auto"/>
        <w:u w:val="none"/>
      </w:rPr>
      <w:t>@</w:t>
    </w:r>
    <w:r w:rsidRPr="002E620A">
      <w:rPr>
        <w:rStyle w:val="a6"/>
        <w:rFonts w:hint="eastAsia"/>
        <w:color w:val="auto"/>
        <w:u w:val="none"/>
      </w:rPr>
      <w:t>に置き換えてください</w:t>
    </w:r>
    <w:r>
      <w:rPr>
        <w:rFonts w:hint="eastAsia"/>
      </w:rPr>
      <w:t>（同内容を添付ファイルで送付）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63196" w14:textId="77777777" w:rsidR="00BD62C1" w:rsidRDefault="00BD62C1">
      <w:r>
        <w:separator/>
      </w:r>
    </w:p>
  </w:footnote>
  <w:footnote w:type="continuationSeparator" w:id="0">
    <w:p w14:paraId="40C1F649" w14:textId="77777777" w:rsidR="00BD62C1" w:rsidRDefault="00BD6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2E7"/>
    <w:multiLevelType w:val="hybridMultilevel"/>
    <w:tmpl w:val="056A0FE2"/>
    <w:lvl w:ilvl="0" w:tplc="86282FD2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A716577"/>
    <w:multiLevelType w:val="hybridMultilevel"/>
    <w:tmpl w:val="31D8AEAA"/>
    <w:lvl w:ilvl="0" w:tplc="50D21880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37996555">
    <w:abstractNumId w:val="0"/>
  </w:num>
  <w:num w:numId="2" w16cid:durableId="1335065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B0"/>
    <w:rsid w:val="00070FCB"/>
    <w:rsid w:val="000766CA"/>
    <w:rsid w:val="00085E93"/>
    <w:rsid w:val="00092D88"/>
    <w:rsid w:val="001260FA"/>
    <w:rsid w:val="00143B0F"/>
    <w:rsid w:val="001D6AC8"/>
    <w:rsid w:val="00245AB0"/>
    <w:rsid w:val="002B4932"/>
    <w:rsid w:val="002D24F7"/>
    <w:rsid w:val="002F7448"/>
    <w:rsid w:val="00312DA9"/>
    <w:rsid w:val="00312EC9"/>
    <w:rsid w:val="003437E0"/>
    <w:rsid w:val="00343C6B"/>
    <w:rsid w:val="00384008"/>
    <w:rsid w:val="003B7C6C"/>
    <w:rsid w:val="003C701E"/>
    <w:rsid w:val="003D4312"/>
    <w:rsid w:val="00400659"/>
    <w:rsid w:val="00436CA0"/>
    <w:rsid w:val="004B46DD"/>
    <w:rsid w:val="004F48B6"/>
    <w:rsid w:val="005A29BC"/>
    <w:rsid w:val="005B55C9"/>
    <w:rsid w:val="00611A42"/>
    <w:rsid w:val="006516E4"/>
    <w:rsid w:val="006A3704"/>
    <w:rsid w:val="006B4C41"/>
    <w:rsid w:val="006C1590"/>
    <w:rsid w:val="00730FC5"/>
    <w:rsid w:val="00740E25"/>
    <w:rsid w:val="008A2E3E"/>
    <w:rsid w:val="00913A26"/>
    <w:rsid w:val="00951B3D"/>
    <w:rsid w:val="00961536"/>
    <w:rsid w:val="00971E88"/>
    <w:rsid w:val="00983BB8"/>
    <w:rsid w:val="00A10ACC"/>
    <w:rsid w:val="00A51E96"/>
    <w:rsid w:val="00AC38A6"/>
    <w:rsid w:val="00AF2F90"/>
    <w:rsid w:val="00B26C86"/>
    <w:rsid w:val="00B36039"/>
    <w:rsid w:val="00B7693D"/>
    <w:rsid w:val="00BB2132"/>
    <w:rsid w:val="00BD62C1"/>
    <w:rsid w:val="00C578B3"/>
    <w:rsid w:val="00C83D12"/>
    <w:rsid w:val="00C9706D"/>
    <w:rsid w:val="00CD7057"/>
    <w:rsid w:val="00CE2189"/>
    <w:rsid w:val="00D34CA9"/>
    <w:rsid w:val="00FA5DBA"/>
    <w:rsid w:val="00FB3D45"/>
    <w:rsid w:val="00FC4C8D"/>
    <w:rsid w:val="00F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6FF9B"/>
  <w15:chartTrackingRefBased/>
  <w15:docId w15:val="{CA9DD965-853B-476A-96A3-28DD8151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rsid w:val="00B7693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7693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7693D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651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65358;&#65345;&#65351;&#65353;&#65362;&#65345;\&#12487;&#12473;&#12463;&#12488;&#12483;&#12503;\&#31038;&#20250;&#35328;&#35486;_\&#12300;&#31038;&#20250;&#35328;&#35486;&#31185;&#23398;&#20250;&#12301;&#20837;&#20250;&#30003;&#36796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「社会言語科学会」入会申込書.dot</Template>
  <TotalTime>17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「社会言語科学会」入会申込書</vt:lpstr>
      <vt:lpstr>「社会言語科学会」入会申込書</vt:lpstr>
    </vt:vector>
  </TitlesOfParts>
  <Company>学会事務</Company>
  <LinksUpToDate>false</LinksUpToDate>
  <CharactersWithSpaces>812</CharactersWithSpaces>
  <SharedDoc>false</SharedDoc>
  <HLinks>
    <vt:vector size="6" baseType="variant">
      <vt:variant>
        <vt:i4>983078</vt:i4>
      </vt:variant>
      <vt:variant>
        <vt:i4>0</vt:i4>
      </vt:variant>
      <vt:variant>
        <vt:i4>0</vt:i4>
      </vt:variant>
      <vt:variant>
        <vt:i4>5</vt:i4>
      </vt:variant>
      <vt:variant>
        <vt:lpwstr>mailto:jass-post@bunken.co.jp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「社会言語科学会」入会申込書</dc:title>
  <dc:subject/>
  <cp:keywords/>
  <cp:revision>20</cp:revision>
  <cp:lastPrinted>2007-08-16T09:02:00Z</cp:lastPrinted>
  <dcterms:created xsi:type="dcterms:W3CDTF">2023-01-10T08:49:00Z</dcterms:created>
  <dcterms:modified xsi:type="dcterms:W3CDTF">2023-01-14T00:59:00Z</dcterms:modified>
</cp:coreProperties>
</file>